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89C" w:rsidRDefault="0002589C" w:rsidP="00DF2D9D">
      <w:pPr>
        <w:spacing w:after="0"/>
        <w:jc w:val="center"/>
        <w:rPr>
          <w:sz w:val="24"/>
          <w:szCs w:val="24"/>
        </w:rPr>
      </w:pPr>
    </w:p>
    <w:p w:rsidR="0002589C" w:rsidRPr="00A25DFB" w:rsidRDefault="0002589C" w:rsidP="00DF2D9D">
      <w:pPr>
        <w:spacing w:after="0"/>
        <w:jc w:val="center"/>
        <w:rPr>
          <w:sz w:val="24"/>
          <w:szCs w:val="24"/>
        </w:rPr>
      </w:pPr>
      <w:r w:rsidRPr="00A25DFB">
        <w:rPr>
          <w:sz w:val="24"/>
          <w:szCs w:val="24"/>
        </w:rPr>
        <w:t>OBRAZAC</w:t>
      </w:r>
    </w:p>
    <w:p w:rsidR="0002589C" w:rsidRPr="00A25DFB" w:rsidRDefault="0002589C" w:rsidP="00A25DFB">
      <w:pPr>
        <w:spacing w:after="0"/>
        <w:jc w:val="center"/>
        <w:rPr>
          <w:sz w:val="24"/>
          <w:szCs w:val="24"/>
        </w:rPr>
      </w:pPr>
      <w:r w:rsidRPr="00A25DFB">
        <w:rPr>
          <w:sz w:val="24"/>
          <w:szCs w:val="24"/>
        </w:rPr>
        <w:t>studenti slabijeg socio-ekonomskog statusa</w:t>
      </w:r>
    </w:p>
    <w:p w:rsidR="0002589C" w:rsidRDefault="0002589C" w:rsidP="00A25DFB">
      <w:pPr>
        <w:spacing w:after="0"/>
        <w:jc w:val="center"/>
        <w:rPr>
          <w:sz w:val="24"/>
          <w:szCs w:val="24"/>
        </w:rPr>
      </w:pPr>
      <w:r>
        <w:rPr>
          <w:sz w:val="24"/>
          <w:szCs w:val="24"/>
        </w:rPr>
        <w:t>jednokratne potpore (pomoći)</w:t>
      </w:r>
    </w:p>
    <w:p w:rsidR="0002589C" w:rsidRDefault="0002589C" w:rsidP="00A25DFB">
      <w:pPr>
        <w:spacing w:after="0"/>
        <w:jc w:val="center"/>
        <w:rPr>
          <w:sz w:val="24"/>
          <w:szCs w:val="24"/>
        </w:rPr>
      </w:pPr>
    </w:p>
    <w:p w:rsidR="0002589C" w:rsidRDefault="0002589C" w:rsidP="00010046">
      <w:pPr>
        <w:spacing w:after="0"/>
        <w:rPr>
          <w:sz w:val="24"/>
          <w:szCs w:val="24"/>
        </w:rPr>
      </w:pPr>
    </w:p>
    <w:p w:rsidR="0002589C" w:rsidRDefault="0002589C" w:rsidP="00010046">
      <w:pPr>
        <w:spacing w:after="0"/>
        <w:rPr>
          <w:sz w:val="24"/>
          <w:szCs w:val="24"/>
        </w:rPr>
      </w:pPr>
      <w:r>
        <w:rPr>
          <w:sz w:val="24"/>
          <w:szCs w:val="24"/>
        </w:rPr>
        <w:t>Ima i prezime: 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OIB: _______________________________________________________________________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IBAN žiro računa: _____________________________________________________________</w:t>
      </w:r>
    </w:p>
    <w:p w:rsidR="0002589C" w:rsidRDefault="0002589C" w:rsidP="00010046">
      <w:pPr>
        <w:spacing w:after="0"/>
        <w:rPr>
          <w:sz w:val="24"/>
          <w:szCs w:val="24"/>
        </w:rPr>
      </w:pPr>
    </w:p>
    <w:p w:rsidR="0002589C" w:rsidRDefault="0002589C" w:rsidP="00010046">
      <w:pPr>
        <w:spacing w:after="0"/>
        <w:rPr>
          <w:sz w:val="24"/>
          <w:szCs w:val="24"/>
        </w:rPr>
      </w:pPr>
      <w:r>
        <w:rPr>
          <w:sz w:val="24"/>
          <w:szCs w:val="24"/>
        </w:rPr>
        <w:t>Prebivalište: _________________________________________________________________</w:t>
      </w:r>
    </w:p>
    <w:p w:rsidR="0002589C" w:rsidRDefault="0002589C" w:rsidP="00010046">
      <w:pPr>
        <w:spacing w:after="0"/>
        <w:rPr>
          <w:sz w:val="24"/>
          <w:szCs w:val="24"/>
        </w:rPr>
      </w:pPr>
    </w:p>
    <w:p w:rsidR="0002589C" w:rsidRDefault="0002589C" w:rsidP="00F32822">
      <w:pPr>
        <w:spacing w:after="0" w:line="360" w:lineRule="auto"/>
        <w:rPr>
          <w:sz w:val="24"/>
          <w:szCs w:val="24"/>
        </w:rPr>
      </w:pPr>
    </w:p>
    <w:p w:rsidR="0002589C" w:rsidRDefault="0002589C" w:rsidP="00F32822">
      <w:pPr>
        <w:spacing w:after="0" w:line="360" w:lineRule="auto"/>
        <w:rPr>
          <w:sz w:val="24"/>
          <w:szCs w:val="24"/>
        </w:rPr>
      </w:pPr>
      <w:r>
        <w:rPr>
          <w:sz w:val="24"/>
          <w:szCs w:val="24"/>
        </w:rPr>
        <w:t>Priložiti privitak: 1. Kopija osobne iskaznice</w:t>
      </w:r>
    </w:p>
    <w:p w:rsidR="0002589C" w:rsidRDefault="0002589C" w:rsidP="00F32822">
      <w:pPr>
        <w:spacing w:after="0" w:line="360" w:lineRule="auto"/>
        <w:rPr>
          <w:sz w:val="24"/>
          <w:szCs w:val="24"/>
        </w:rPr>
      </w:pPr>
      <w:r>
        <w:rPr>
          <w:sz w:val="24"/>
          <w:szCs w:val="24"/>
        </w:rPr>
        <w:t xml:space="preserve">                              2. Kopija kartice banke u kojoj je otvoren žiro račun – IBAN</w:t>
      </w:r>
    </w:p>
    <w:p w:rsidR="0002589C" w:rsidRDefault="0002589C" w:rsidP="00010046">
      <w:pPr>
        <w:spacing w:after="0"/>
        <w:rPr>
          <w:sz w:val="24"/>
          <w:szCs w:val="24"/>
        </w:rPr>
      </w:pPr>
    </w:p>
    <w:p w:rsidR="0002589C" w:rsidRDefault="0002589C" w:rsidP="00010046">
      <w:pPr>
        <w:spacing w:after="0"/>
        <w:rPr>
          <w:sz w:val="24"/>
          <w:szCs w:val="24"/>
        </w:rPr>
      </w:pPr>
    </w:p>
    <w:p w:rsidR="0002589C" w:rsidRDefault="0002589C" w:rsidP="00EA442E">
      <w:pPr>
        <w:spacing w:after="0"/>
        <w:jc w:val="center"/>
      </w:pPr>
      <w:r>
        <w:t>IZJAVA O DAVANJU SUGLASNOSTI (PRIVOLE) ZA PRIKUPLJANJE I OBRADU OSOBNIH PODATAKA</w:t>
      </w:r>
    </w:p>
    <w:p w:rsidR="0002589C" w:rsidRDefault="0002589C" w:rsidP="00EA442E">
      <w:pPr>
        <w:spacing w:after="0"/>
        <w:jc w:val="both"/>
      </w:pPr>
    </w:p>
    <w:p w:rsidR="0002589C" w:rsidRDefault="0002589C" w:rsidP="00EA442E">
      <w:pPr>
        <w:spacing w:after="0"/>
        <w:jc w:val="both"/>
      </w:pPr>
      <w:r>
        <w:t>Ime i prezime studenta/ice: ________________________________, JMBAG: __________________ Adresa: ______________________________________,  _________________ (upisati datum)</w:t>
      </w:r>
    </w:p>
    <w:p w:rsidR="0002589C" w:rsidRDefault="0002589C" w:rsidP="00EA442E">
      <w:pPr>
        <w:spacing w:after="0"/>
        <w:jc w:val="both"/>
      </w:pPr>
    </w:p>
    <w:p w:rsidR="0002589C" w:rsidRDefault="0002589C" w:rsidP="00EA442E">
      <w:pPr>
        <w:spacing w:after="0"/>
        <w:jc w:val="both"/>
      </w:pPr>
    </w:p>
    <w:p w:rsidR="0002589C" w:rsidRDefault="0002589C" w:rsidP="00EA442E">
      <w:pPr>
        <w:spacing w:after="0"/>
        <w:jc w:val="both"/>
      </w:pPr>
      <w:r>
        <w:t xml:space="preserve">Potpisom ove izjave dajem privolu voditelju obrade osobnih podataka, Sveučilištu Jurja Dobrile u Puli da može koristiti moje osobne podatke (ime i prezime, OIB, IBAN žiro računa, prebivalište, kopiju osobne iskaznice i kopiju kartice banke u kojoj je otvoren žiro račun) kod obrade podataka u svrhu izvršavanja prava ostvarenih Natječajem za dodjelu jednokratne potpore (pomoći) studentima slabijeg socioekonomskog statusa u ak.god. 2018./2019. Osobni podaci mogu se koristiti samo za navedenu svrhu. </w:t>
      </w:r>
    </w:p>
    <w:p w:rsidR="0002589C" w:rsidRDefault="0002589C" w:rsidP="00EA442E">
      <w:pPr>
        <w:spacing w:after="0"/>
        <w:jc w:val="both"/>
      </w:pPr>
    </w:p>
    <w:p w:rsidR="0002589C" w:rsidRDefault="0002589C" w:rsidP="00EA442E">
      <w:pPr>
        <w:spacing w:after="0"/>
        <w:jc w:val="both"/>
      </w:pPr>
      <w:r>
        <w:t xml:space="preserve">Potpis davatelja/ice privole: ________________________ </w:t>
      </w:r>
    </w:p>
    <w:p w:rsidR="0002589C" w:rsidRPr="00EA442E" w:rsidRDefault="0002589C" w:rsidP="00EA442E">
      <w:pPr>
        <w:spacing w:after="0"/>
        <w:jc w:val="both"/>
        <w:rPr>
          <w:i/>
        </w:rPr>
      </w:pPr>
    </w:p>
    <w:p w:rsidR="0002589C" w:rsidRPr="00EA442E" w:rsidRDefault="0002589C" w:rsidP="00EA442E">
      <w:pPr>
        <w:spacing w:after="0"/>
        <w:jc w:val="both"/>
        <w:rPr>
          <w:i/>
          <w:sz w:val="20"/>
          <w:szCs w:val="20"/>
        </w:rPr>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p w:rsidR="0002589C" w:rsidRPr="00EA442E" w:rsidRDefault="0002589C" w:rsidP="00010046">
      <w:pPr>
        <w:spacing w:after="0"/>
        <w:rPr>
          <w:i/>
          <w:sz w:val="20"/>
          <w:szCs w:val="20"/>
        </w:rPr>
      </w:pPr>
    </w:p>
    <w:p w:rsidR="0002589C" w:rsidRPr="00EA442E" w:rsidRDefault="0002589C" w:rsidP="00010046">
      <w:pPr>
        <w:spacing w:after="0"/>
        <w:rPr>
          <w:i/>
          <w:sz w:val="24"/>
          <w:szCs w:val="24"/>
        </w:rPr>
      </w:pPr>
    </w:p>
    <w:p w:rsidR="0002589C" w:rsidRDefault="0002589C" w:rsidP="00010046">
      <w:pPr>
        <w:spacing w:after="0"/>
        <w:rPr>
          <w:sz w:val="24"/>
          <w:szCs w:val="24"/>
        </w:rPr>
      </w:pPr>
    </w:p>
    <w:sectPr w:rsidR="0002589C" w:rsidSect="00B1090E">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89C" w:rsidRDefault="0002589C">
      <w:pPr>
        <w:spacing w:after="0" w:line="240" w:lineRule="auto"/>
      </w:pPr>
      <w:r>
        <w:separator/>
      </w:r>
    </w:p>
  </w:endnote>
  <w:endnote w:type="continuationSeparator" w:id="0">
    <w:p w:rsidR="0002589C" w:rsidRDefault="00025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89C" w:rsidRDefault="0002589C">
      <w:pPr>
        <w:spacing w:after="0" w:line="240" w:lineRule="auto"/>
      </w:pPr>
      <w:r>
        <w:rPr>
          <w:color w:val="000000"/>
        </w:rPr>
        <w:separator/>
      </w:r>
    </w:p>
  </w:footnote>
  <w:footnote w:type="continuationSeparator" w:id="0">
    <w:p w:rsidR="0002589C" w:rsidRDefault="000258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6508F"/>
    <w:multiLevelType w:val="multilevel"/>
    <w:tmpl w:val="AC664FD6"/>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30502465"/>
    <w:multiLevelType w:val="hybridMultilevel"/>
    <w:tmpl w:val="D354B5CE"/>
    <w:lvl w:ilvl="0" w:tplc="CAFA7270">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nsid w:val="6E1F69FD"/>
    <w:multiLevelType w:val="hybridMultilevel"/>
    <w:tmpl w:val="C8EC8472"/>
    <w:lvl w:ilvl="0" w:tplc="8B5608D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6FF60EFF"/>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763F1ED0"/>
    <w:multiLevelType w:val="multilevel"/>
    <w:tmpl w:val="7592CA3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0C36"/>
    <w:rsid w:val="00010046"/>
    <w:rsid w:val="0002589C"/>
    <w:rsid w:val="000520FA"/>
    <w:rsid w:val="000C1AE8"/>
    <w:rsid w:val="000D731F"/>
    <w:rsid w:val="00107213"/>
    <w:rsid w:val="00192EA4"/>
    <w:rsid w:val="001B0C36"/>
    <w:rsid w:val="001D79FC"/>
    <w:rsid w:val="001E6C85"/>
    <w:rsid w:val="00223685"/>
    <w:rsid w:val="00232D0B"/>
    <w:rsid w:val="00261398"/>
    <w:rsid w:val="00261DD3"/>
    <w:rsid w:val="002C5274"/>
    <w:rsid w:val="002E0B74"/>
    <w:rsid w:val="0033525F"/>
    <w:rsid w:val="003A2C08"/>
    <w:rsid w:val="003E06CC"/>
    <w:rsid w:val="003E721C"/>
    <w:rsid w:val="00423208"/>
    <w:rsid w:val="00443C06"/>
    <w:rsid w:val="00527417"/>
    <w:rsid w:val="005A2223"/>
    <w:rsid w:val="005C031E"/>
    <w:rsid w:val="005C0378"/>
    <w:rsid w:val="00636833"/>
    <w:rsid w:val="0064560F"/>
    <w:rsid w:val="00696D49"/>
    <w:rsid w:val="006D7F97"/>
    <w:rsid w:val="00712B99"/>
    <w:rsid w:val="007662CF"/>
    <w:rsid w:val="00772E2A"/>
    <w:rsid w:val="00815DE6"/>
    <w:rsid w:val="00830BD7"/>
    <w:rsid w:val="00853497"/>
    <w:rsid w:val="00864433"/>
    <w:rsid w:val="008B64CF"/>
    <w:rsid w:val="008C51DD"/>
    <w:rsid w:val="008F2C40"/>
    <w:rsid w:val="00900A92"/>
    <w:rsid w:val="00954159"/>
    <w:rsid w:val="0095781C"/>
    <w:rsid w:val="00A12109"/>
    <w:rsid w:val="00A20063"/>
    <w:rsid w:val="00A205C9"/>
    <w:rsid w:val="00A25D8F"/>
    <w:rsid w:val="00A25DFB"/>
    <w:rsid w:val="00AA4794"/>
    <w:rsid w:val="00B1090E"/>
    <w:rsid w:val="00B10F6B"/>
    <w:rsid w:val="00B15259"/>
    <w:rsid w:val="00B46EA1"/>
    <w:rsid w:val="00BA6938"/>
    <w:rsid w:val="00BF0244"/>
    <w:rsid w:val="00C003AE"/>
    <w:rsid w:val="00C32733"/>
    <w:rsid w:val="00C327FC"/>
    <w:rsid w:val="00C41E29"/>
    <w:rsid w:val="00C53653"/>
    <w:rsid w:val="00C60673"/>
    <w:rsid w:val="00CE23EA"/>
    <w:rsid w:val="00CE35CF"/>
    <w:rsid w:val="00D07F6F"/>
    <w:rsid w:val="00D45187"/>
    <w:rsid w:val="00DC2CF6"/>
    <w:rsid w:val="00DE75DE"/>
    <w:rsid w:val="00DF2D9D"/>
    <w:rsid w:val="00E44068"/>
    <w:rsid w:val="00E543CC"/>
    <w:rsid w:val="00E86DCE"/>
    <w:rsid w:val="00E948ED"/>
    <w:rsid w:val="00EA442E"/>
    <w:rsid w:val="00F32822"/>
    <w:rsid w:val="00F54DC6"/>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90E"/>
    <w:pPr>
      <w:suppressAutoHyphens/>
      <w:autoSpaceDN w:val="0"/>
      <w:spacing w:after="160" w:line="254" w:lineRule="auto"/>
      <w:textAlignment w:val="baseline"/>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1090E"/>
    <w:pPr>
      <w:ind w:left="720"/>
    </w:pPr>
  </w:style>
  <w:style w:type="table" w:styleId="TableGrid">
    <w:name w:val="Table Grid"/>
    <w:basedOn w:val="TableNormal"/>
    <w:uiPriority w:val="99"/>
    <w:rsid w:val="002E0B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12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12B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340</Words>
  <Characters>1943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SSSES</dc:title>
  <dc:subject/>
  <dc:creator>vmijatov</dc:creator>
  <cp:keywords/>
  <dc:description/>
  <cp:lastModifiedBy>Branka</cp:lastModifiedBy>
  <cp:revision>4</cp:revision>
  <cp:lastPrinted>2016-05-18T10:30:00Z</cp:lastPrinted>
  <dcterms:created xsi:type="dcterms:W3CDTF">2019-03-11T07:26:00Z</dcterms:created>
  <dcterms:modified xsi:type="dcterms:W3CDTF">2019-03-11T07:32:00Z</dcterms:modified>
</cp:coreProperties>
</file>